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6E64" w14:textId="77777777" w:rsidR="004F1D59" w:rsidRDefault="00000000">
      <w:pPr>
        <w:spacing w:after="294" w:line="249" w:lineRule="auto"/>
        <w:ind w:left="-5"/>
      </w:pPr>
      <w:r>
        <w:rPr>
          <w:rFonts w:ascii="Comic Sans MS" w:hAnsi="Comic Sans MS"/>
          <w:noProof/>
          <w:color w:val="FF0000"/>
          <w:sz w:val="24"/>
          <w:szCs w:val="24"/>
        </w:rPr>
        <w:drawing>
          <wp:inline distT="0" distB="0" distL="0" distR="0" wp14:anchorId="129CA27A" wp14:editId="1E11D1AD">
            <wp:extent cx="828546" cy="772000"/>
            <wp:effectExtent l="0" t="0" r="0" b="905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546" cy="772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CEBB4E" w14:textId="77777777" w:rsidR="004F1D59" w:rsidRDefault="00000000">
      <w:pPr>
        <w:spacing w:after="294" w:line="249" w:lineRule="auto"/>
        <w:ind w:left="-5"/>
      </w:pPr>
      <w:r>
        <w:rPr>
          <w:rFonts w:ascii="Comic Sans MS" w:hAnsi="Comic Sans MS"/>
          <w:color w:val="FF0000"/>
          <w:sz w:val="22"/>
        </w:rPr>
        <w:t>Autoriser mon enfant à rentrer seul</w:t>
      </w:r>
    </w:p>
    <w:p w14:paraId="23F49C65" w14:textId="77777777" w:rsidR="004F1D59" w:rsidRDefault="00000000">
      <w:pPr>
        <w:pStyle w:val="Titre1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AUTORISATION PARENTALE</w:t>
      </w:r>
    </w:p>
    <w:p w14:paraId="7A20883C" w14:textId="77777777" w:rsidR="004F1D59" w:rsidRDefault="00000000">
      <w:pPr>
        <w:spacing w:line="468" w:lineRule="auto"/>
        <w:ind w:left="-15" w:firstLine="71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Je soussigné(e) ………………………………………… mère/père/ responsable légal de l’enfant ……………………………</w:t>
      </w:r>
      <w:proofErr w:type="gramStart"/>
      <w:r>
        <w:rPr>
          <w:rFonts w:ascii="Comic Sans MS" w:hAnsi="Comic Sans MS"/>
          <w:sz w:val="22"/>
        </w:rPr>
        <w:t>…….</w:t>
      </w:r>
      <w:proofErr w:type="gramEnd"/>
      <w:r>
        <w:rPr>
          <w:rFonts w:ascii="Comic Sans MS" w:hAnsi="Comic Sans MS"/>
          <w:sz w:val="22"/>
        </w:rPr>
        <w:t xml:space="preserve">. </w:t>
      </w:r>
      <w:proofErr w:type="gramStart"/>
      <w:r>
        <w:rPr>
          <w:rFonts w:ascii="Comic Sans MS" w:hAnsi="Comic Sans MS"/>
          <w:sz w:val="22"/>
        </w:rPr>
        <w:t>licencié</w:t>
      </w:r>
      <w:proofErr w:type="gramEnd"/>
      <w:r>
        <w:rPr>
          <w:rFonts w:ascii="Comic Sans MS" w:hAnsi="Comic Sans MS"/>
          <w:sz w:val="22"/>
        </w:rPr>
        <w:t xml:space="preserve"> au club de l’école de karaté de Villers sous-saint-leu</w:t>
      </w:r>
    </w:p>
    <w:p w14:paraId="4D1752D1" w14:textId="77777777" w:rsidR="004F1D59" w:rsidRDefault="00000000">
      <w:pPr>
        <w:spacing w:line="468" w:lineRule="auto"/>
        <w:ind w:left="14" w:firstLine="0"/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autorise</w:t>
      </w:r>
      <w:proofErr w:type="gramEnd"/>
      <w:r>
        <w:rPr>
          <w:rFonts w:ascii="Comic Sans MS" w:hAnsi="Comic Sans MS"/>
          <w:sz w:val="22"/>
        </w:rPr>
        <w:t xml:space="preserve"> l’élève à repartir seul du dojo pour rentrer à son domicile à l’issue du cours de karaté.</w:t>
      </w:r>
    </w:p>
    <w:p w14:paraId="12D100DB" w14:textId="77777777" w:rsidR="004F1D59" w:rsidRDefault="00000000">
      <w:pPr>
        <w:spacing w:after="287"/>
        <w:ind w:left="-5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Date : </w:t>
      </w:r>
    </w:p>
    <w:p w14:paraId="771A9EBB" w14:textId="77777777" w:rsidR="004F1D59" w:rsidRDefault="00000000">
      <w:pPr>
        <w:spacing w:after="2219"/>
        <w:ind w:left="-5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Signature :</w:t>
      </w:r>
    </w:p>
    <w:p w14:paraId="53486F95" w14:textId="77777777" w:rsidR="004F1D59" w:rsidRDefault="00000000">
      <w:pPr>
        <w:spacing w:after="294" w:line="249" w:lineRule="auto"/>
        <w:ind w:left="0" w:firstLine="0"/>
      </w:pPr>
      <w:r>
        <w:rPr>
          <w:rFonts w:ascii="Comic Sans MS" w:hAnsi="Comic Sans MS"/>
          <w:color w:val="FF0000"/>
          <w:sz w:val="22"/>
        </w:rPr>
        <w:t>Autoriser un tiers à ramener mon enfant</w:t>
      </w:r>
    </w:p>
    <w:p w14:paraId="1CED8684" w14:textId="77777777" w:rsidR="004F1D59" w:rsidRDefault="00000000">
      <w:pPr>
        <w:pStyle w:val="Titre1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AUTORISATION PARENTALE</w:t>
      </w:r>
    </w:p>
    <w:p w14:paraId="5F4E3232" w14:textId="77777777" w:rsidR="004F1D59" w:rsidRDefault="00000000">
      <w:pPr>
        <w:spacing w:line="468" w:lineRule="auto"/>
        <w:ind w:left="-15" w:firstLine="71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Je soussigné(e) ………………………………………… mère/père/ responsable légal de l’enfant ……………………………</w:t>
      </w:r>
      <w:proofErr w:type="gramStart"/>
      <w:r>
        <w:rPr>
          <w:rFonts w:ascii="Comic Sans MS" w:hAnsi="Comic Sans MS"/>
          <w:sz w:val="22"/>
        </w:rPr>
        <w:t>…….</w:t>
      </w:r>
      <w:proofErr w:type="gramEnd"/>
      <w:r>
        <w:rPr>
          <w:rFonts w:ascii="Comic Sans MS" w:hAnsi="Comic Sans MS"/>
          <w:sz w:val="22"/>
        </w:rPr>
        <w:t xml:space="preserve">, licencié au club de l’école de karaté de Villers sous-saint-leu, autorise …………………………….. </w:t>
      </w:r>
      <w:proofErr w:type="gramStart"/>
      <w:r>
        <w:rPr>
          <w:rFonts w:ascii="Comic Sans MS" w:hAnsi="Comic Sans MS"/>
          <w:sz w:val="22"/>
        </w:rPr>
        <w:t>à</w:t>
      </w:r>
      <w:proofErr w:type="gramEnd"/>
      <w:r>
        <w:rPr>
          <w:rFonts w:ascii="Comic Sans MS" w:hAnsi="Comic Sans MS"/>
          <w:sz w:val="22"/>
        </w:rPr>
        <w:t xml:space="preserve"> récupérer mon enfant à l’issue du cours de karaté.</w:t>
      </w:r>
    </w:p>
    <w:p w14:paraId="55E88380" w14:textId="77777777" w:rsidR="004F1D59" w:rsidRDefault="00000000">
      <w:pPr>
        <w:spacing w:after="287"/>
        <w:ind w:left="-5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Date : </w:t>
      </w:r>
    </w:p>
    <w:p w14:paraId="5409AF73" w14:textId="77777777" w:rsidR="004F1D59" w:rsidRDefault="00000000">
      <w:pPr>
        <w:spacing w:after="287"/>
        <w:ind w:left="-5"/>
      </w:pPr>
      <w:r>
        <w:rPr>
          <w:rFonts w:ascii="Comic Sans MS" w:hAnsi="Comic Sans MS"/>
          <w:sz w:val="22"/>
        </w:rPr>
        <w:t>Signature :</w:t>
      </w:r>
    </w:p>
    <w:sectPr w:rsidR="004F1D59">
      <w:pgSz w:w="11900" w:h="16840"/>
      <w:pgMar w:top="1440" w:right="1144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E9F5" w14:textId="77777777" w:rsidR="00563501" w:rsidRDefault="00563501">
      <w:pPr>
        <w:spacing w:after="0" w:line="240" w:lineRule="auto"/>
      </w:pPr>
      <w:r>
        <w:separator/>
      </w:r>
    </w:p>
  </w:endnote>
  <w:endnote w:type="continuationSeparator" w:id="0">
    <w:p w14:paraId="406D0AAD" w14:textId="77777777" w:rsidR="00563501" w:rsidRDefault="0056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936B" w14:textId="77777777" w:rsidR="00563501" w:rsidRDefault="00563501">
      <w:pPr>
        <w:spacing w:after="0" w:line="240" w:lineRule="auto"/>
      </w:pPr>
      <w:r>
        <w:separator/>
      </w:r>
    </w:p>
  </w:footnote>
  <w:footnote w:type="continuationSeparator" w:id="0">
    <w:p w14:paraId="61ABAE52" w14:textId="77777777" w:rsidR="00563501" w:rsidRDefault="00563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D59"/>
    <w:rsid w:val="000E32D6"/>
    <w:rsid w:val="004F1D59"/>
    <w:rsid w:val="005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564"/>
  <w15:docId w15:val="{317E40FB-D2D6-445A-BAB7-F4000A40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" w:line="264" w:lineRule="auto"/>
      <w:ind w:left="24" w:hanging="10"/>
    </w:pPr>
    <w:rPr>
      <w:rFonts w:ascii="Times New Roman" w:hAnsi="Times New Roman"/>
      <w:color w:val="000000"/>
      <w:sz w:val="28"/>
    </w:rPr>
  </w:style>
  <w:style w:type="paragraph" w:styleId="Titre1">
    <w:name w:val="heading 1"/>
    <w:next w:val="Normal"/>
    <w:uiPriority w:val="9"/>
    <w:qFormat/>
    <w:pPr>
      <w:keepNext/>
      <w:keepLines/>
      <w:suppressAutoHyphens/>
      <w:spacing w:after="734" w:line="432" w:lineRule="auto"/>
      <w:ind w:left="24" w:hanging="10"/>
      <w:jc w:val="center"/>
      <w:outlineLvl w:val="0"/>
    </w:pPr>
    <w:rPr>
      <w:rFonts w:ascii="Times New Roman" w:hAnsi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EKVSL</dc:creator>
  <cp:lastModifiedBy>NEBRI Areski Karim (Gaz Réseau Distribution France)</cp:lastModifiedBy>
  <cp:revision>2</cp:revision>
  <dcterms:created xsi:type="dcterms:W3CDTF">2023-09-18T14:54:00Z</dcterms:created>
  <dcterms:modified xsi:type="dcterms:W3CDTF">2023-09-18T14:54:00Z</dcterms:modified>
</cp:coreProperties>
</file>